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202E" w14:textId="77777777" w:rsidR="00F9581A" w:rsidRPr="00F9581A" w:rsidRDefault="00F9581A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                                                        УТВЕРЖД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</w:p>
    <w:p w14:paraId="24EC3D49" w14:textId="77777777" w:rsidR="00F9581A" w:rsidRDefault="007A64E5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д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</w:p>
    <w:p w14:paraId="15F7E952" w14:textId="77777777" w:rsidR="00F9581A" w:rsidRPr="00F9581A" w:rsidRDefault="00F9581A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проектно-производственного унитарного предприятия «Витебская архитектура»</w: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4159"/>
        <w:gridCol w:w="1418"/>
        <w:gridCol w:w="1417"/>
        <w:gridCol w:w="992"/>
        <w:gridCol w:w="1276"/>
        <w:gridCol w:w="142"/>
      </w:tblGrid>
      <w:tr w:rsidR="009771B2" w:rsidRPr="00F9581A" w14:paraId="7915D8BF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BEB36C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F61EC2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6E13A" w14:textId="22B83343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3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95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686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FD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9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  <w:p w14:paraId="13FB455D" w14:textId="77777777" w:rsidR="009771B2" w:rsidRDefault="009771B2" w:rsidP="0061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0CBB7" w14:textId="77777777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3F789" w14:textId="77777777" w:rsidR="003F3F31" w:rsidRDefault="009771B2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</w:t>
            </w:r>
            <w:r w:rsidR="003F3F31"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B2C0442" w14:textId="77777777" w:rsidR="003F3F31" w:rsidRPr="009771B2" w:rsidRDefault="003F3F31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1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-ПЦ</w:t>
            </w:r>
          </w:p>
          <w:p w14:paraId="72AC285F" w14:textId="77777777" w:rsidR="009F2AF6" w:rsidRDefault="009771B2" w:rsidP="009F2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47528B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услуги</w:t>
            </w:r>
            <w:r w:rsidR="00E66B05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оказываемые</w:t>
            </w:r>
            <w:r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коммунальным проектно-производственным унитарным предприятием «Витебская архитектура» </w:t>
            </w:r>
            <w:r w:rsidR="001113E6" w:rsidRPr="0011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осуществления административной процедуры «Получению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электросвязи», предусмотренной подпунктом 3.16.8 пункта 3.16 Единого перечня административных процедур, осуществляемого в отношении субъектов хозяйствования, утвержденного постановлением Совета Министров Республики Беларусь от 24 сентября 2021 г. №548</w:t>
            </w:r>
          </w:p>
          <w:p w14:paraId="5195C0E4" w14:textId="77777777" w:rsidR="009771B2" w:rsidRPr="00956F6B" w:rsidRDefault="009771B2" w:rsidP="0065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E66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вводится </w:t>
            </w:r>
            <w:r w:rsidR="00BE3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действие 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="002C7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6577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.2026 г.)</w:t>
            </w:r>
          </w:p>
        </w:tc>
      </w:tr>
      <w:tr w:rsidR="009771B2" w:rsidRPr="00F9581A" w14:paraId="631CD902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290322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6A10FB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A6106" w14:textId="77777777" w:rsidR="009771B2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Витебск</w:t>
            </w:r>
          </w:p>
          <w:p w14:paraId="7D08F61F" w14:textId="77777777" w:rsidR="003F3F31" w:rsidRDefault="003F3F31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D70663" w14:textId="77777777"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1B2" w:rsidRPr="00F9581A" w14:paraId="731EFFFC" w14:textId="77777777" w:rsidTr="003F3F3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64BE01C8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6857509D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78BC73A5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70AD6E42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без НДС (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486BDAC7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(20%)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6CB4E76C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с НДС (бел.</w:t>
            </w:r>
            <w:r w:rsidR="002C7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</w:tr>
      <w:tr w:rsidR="009771B2" w:rsidRPr="00F9581A" w14:paraId="4A983A07" w14:textId="77777777" w:rsidTr="00A2324C">
        <w:trPr>
          <w:trHeight w:val="9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F5A2A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2BB3A" w14:textId="77777777" w:rsidR="009771B2" w:rsidRPr="001113E6" w:rsidRDefault="001113E6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13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согласования от НЦОТ, в том числе и услуги НЦОТ (40,50 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55BDD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2052C" w14:textId="77777777" w:rsidR="009771B2" w:rsidRPr="00F9581A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D6BA8" w14:textId="77777777" w:rsidR="009771B2" w:rsidRPr="00F9581A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26,23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03D8" w14:textId="77777777" w:rsidR="009771B2" w:rsidRPr="00F9581A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157,36</w:t>
            </w:r>
          </w:p>
        </w:tc>
      </w:tr>
      <w:tr w:rsidR="001113E6" w:rsidRPr="00F9581A" w14:paraId="0209F98C" w14:textId="77777777" w:rsidTr="00A2324C">
        <w:trPr>
          <w:trHeight w:val="9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0019" w14:textId="77777777" w:rsidR="001113E6" w:rsidRPr="00F9581A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ABF4" w14:textId="77777777" w:rsidR="001113E6" w:rsidRPr="001113E6" w:rsidRDefault="001113E6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13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справки-обоснования о возможности (невозможности) выдачи решения о разрешении проектно-изыскательских работ и строительства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868F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EA66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2BB6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CB3E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444,54</w:t>
            </w:r>
          </w:p>
        </w:tc>
      </w:tr>
      <w:tr w:rsidR="001113E6" w:rsidRPr="00F9581A" w14:paraId="626BBE8E" w14:textId="77777777" w:rsidTr="00D347B4">
        <w:trPr>
          <w:trHeight w:val="4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122D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2989" w14:textId="77777777" w:rsidR="001113E6" w:rsidRPr="001113E6" w:rsidRDefault="001113E6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2771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CD625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16D8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100,32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284B" w14:textId="77777777" w:rsidR="001113E6" w:rsidRDefault="001113E6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601,90</w:t>
            </w:r>
          </w:p>
        </w:tc>
      </w:tr>
    </w:tbl>
    <w:p w14:paraId="5A7A2A59" w14:textId="77777777" w:rsidR="001113E6" w:rsidRDefault="00D9456F" w:rsidP="001113E6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прейскурант цен является Приложением № 1 к публичному договору</w:t>
      </w:r>
      <w:r w:rsidR="0084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возмездного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услуг в редакции от </w:t>
      </w:r>
      <w:r w:rsidR="002C7235"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31014"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BC75DE"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4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B76D3A" w14:textId="77777777" w:rsidR="001113E6" w:rsidRDefault="00D9456F" w:rsidP="001113E6">
      <w:pPr>
        <w:spacing w:before="1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производится:</w:t>
      </w:r>
    </w:p>
    <w:p w14:paraId="66E61C31" w14:textId="77777777" w:rsidR="00D9456F" w:rsidRPr="001113E6" w:rsidRDefault="00D9456F" w:rsidP="001113E6">
      <w:pPr>
        <w:pStyle w:val="a3"/>
        <w:numPr>
          <w:ilvl w:val="0"/>
          <w:numId w:val="3"/>
        </w:numPr>
        <w:spacing w:before="160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</w:t>
      </w:r>
      <w:r w:rsidR="003B437B" w:rsidRPr="00111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</w:t>
      </w:r>
      <w:r w:rsidRPr="00111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BY59BLBB30120390449349001001 Дирекция ОАО "Белинвестбанк" по Витебской области БИК BLBBBY2X, ул. Ленина, 22, 210015, г. Витебск.</w:t>
      </w:r>
    </w:p>
    <w:p w14:paraId="24D460A4" w14:textId="77777777" w:rsidR="00D9456F" w:rsidRPr="00D9456F" w:rsidRDefault="00D9456F" w:rsidP="00D9456F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платежа: Коммунальное проектно-производственное унитарное предприятие «Витебская архитектура»", УНП 390449349, ОКПО 293366142000, код платежа 22201.</w:t>
      </w:r>
    </w:p>
    <w:p w14:paraId="028C2915" w14:textId="77777777" w:rsidR="00F9581A" w:rsidRPr="00F9581A" w:rsidRDefault="001113E6" w:rsidP="00FD5478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11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11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ЕРИП - административные процедуры, госпошлины, сборы – Витебск – Государственное предприятие «Витебская архитектура» - процедура 3.16.8 «Получение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электросвязи».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10B244" w14:textId="77777777" w:rsidR="005B343C" w:rsidRDefault="003954D1"/>
    <w:sectPr w:rsidR="005B343C" w:rsidSect="001113E6">
      <w:pgSz w:w="11906" w:h="16838"/>
      <w:pgMar w:top="540" w:right="566" w:bottom="53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D66E5"/>
    <w:multiLevelType w:val="hybridMultilevel"/>
    <w:tmpl w:val="75AE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C2021"/>
    <w:multiLevelType w:val="hybridMultilevel"/>
    <w:tmpl w:val="3BA0D1D6"/>
    <w:lvl w:ilvl="0" w:tplc="2F0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4B1748"/>
    <w:multiLevelType w:val="hybridMultilevel"/>
    <w:tmpl w:val="95A6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E6"/>
    <w:rsid w:val="0003140C"/>
    <w:rsid w:val="00037CBB"/>
    <w:rsid w:val="000A1482"/>
    <w:rsid w:val="000F0F1C"/>
    <w:rsid w:val="001113E6"/>
    <w:rsid w:val="00196521"/>
    <w:rsid w:val="00226BF0"/>
    <w:rsid w:val="002C7235"/>
    <w:rsid w:val="003954D1"/>
    <w:rsid w:val="003B437B"/>
    <w:rsid w:val="003C1A39"/>
    <w:rsid w:val="003F3F31"/>
    <w:rsid w:val="0047528B"/>
    <w:rsid w:val="00580089"/>
    <w:rsid w:val="00611068"/>
    <w:rsid w:val="00657755"/>
    <w:rsid w:val="006861BA"/>
    <w:rsid w:val="007A64E5"/>
    <w:rsid w:val="008272B4"/>
    <w:rsid w:val="00844433"/>
    <w:rsid w:val="00876253"/>
    <w:rsid w:val="00956F6B"/>
    <w:rsid w:val="009771B2"/>
    <w:rsid w:val="009E6FDB"/>
    <w:rsid w:val="009F2AF6"/>
    <w:rsid w:val="00A2324C"/>
    <w:rsid w:val="00AC05C7"/>
    <w:rsid w:val="00BC75DE"/>
    <w:rsid w:val="00BE00B1"/>
    <w:rsid w:val="00BE34FF"/>
    <w:rsid w:val="00D31014"/>
    <w:rsid w:val="00D347B4"/>
    <w:rsid w:val="00D51FCC"/>
    <w:rsid w:val="00D9456F"/>
    <w:rsid w:val="00DC09F0"/>
    <w:rsid w:val="00E66B05"/>
    <w:rsid w:val="00F9581A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7B5B"/>
  <w15:docId w15:val="{AC0CC7ED-370E-45A5-B211-77BD048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5;&#1088;&#1080;&#1077;&#1084;&#1085;&#1072;&#1103;\&#1052;&#1086;&#1080;%20&#1076;&#1086;&#1082;&#1091;&#1084;&#1077;&#1085;&#1090;&#1099;\&#1061;&#1086;&#1088;&#1086;&#1096;&#1082;&#1086;\&#1086;&#1090;%20&#1042;&#1077;&#1088;&#1086;&#1085;&#1080;&#1082;&#1080;\&#1055;&#1062;%20&#8470;%203%20(&#1087;&#1088;&#1086;&#1094;.%201.3.13.)%20&#1086;&#1090;%2013.01.2026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ПЦ № 3 (проц. 1.3.13.) от 13.01.2026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2026-03-05T09:31:00Z</cp:lastPrinted>
  <dcterms:created xsi:type="dcterms:W3CDTF">2026-02-05T09:20:00Z</dcterms:created>
  <dcterms:modified xsi:type="dcterms:W3CDTF">2026-03-05T09:31:00Z</dcterms:modified>
</cp:coreProperties>
</file>